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6A" w:rsidRPr="002A3754" w:rsidRDefault="006A636A" w:rsidP="000D79F5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2A3754">
        <w:rPr>
          <w:rFonts w:ascii="Times New Roman" w:hAnsi="Times New Roman"/>
          <w:b/>
          <w:bCs/>
          <w:sz w:val="28"/>
          <w:szCs w:val="28"/>
        </w:rPr>
        <w:t>ПЕРЕЧЕНЬ ДОКУМЕНТОВ, НЕОБХОДИМЫХ ДЛЯ ЗАЧИСЛЕНИЯ НА ЦИКЛЫ ПОВЫШЕНИЯ КВАЛИФИКАЦИИ ИЛИ ПРОФЕССИОНАЛЬНОЙ ПЕРЕПОДГОТОВКИ</w:t>
      </w:r>
      <w:r>
        <w:rPr>
          <w:rFonts w:ascii="Times New Roman" w:hAnsi="Times New Roman"/>
          <w:b/>
          <w:bCs/>
          <w:sz w:val="28"/>
          <w:szCs w:val="28"/>
        </w:rPr>
        <w:t xml:space="preserve"> МЕДРАБОТНИКОВ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906"/>
      </w:tblGrid>
      <w:tr w:rsidR="006A636A" w:rsidRPr="00DF6041" w:rsidTr="00DF6041">
        <w:tc>
          <w:tcPr>
            <w:tcW w:w="4665" w:type="dxa"/>
          </w:tcPr>
          <w:p w:rsidR="006A636A" w:rsidRPr="00DF6041" w:rsidRDefault="006A636A" w:rsidP="00DF604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4906" w:type="dxa"/>
          </w:tcPr>
          <w:p w:rsidR="006A636A" w:rsidRPr="00DF6041" w:rsidRDefault="006A636A" w:rsidP="00DF604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6A636A" w:rsidRPr="00DF6041" w:rsidTr="00DF6041">
        <w:tc>
          <w:tcPr>
            <w:tcW w:w="4665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Заявление на зачисление от СЛУШАТЕЛЯ</w:t>
            </w:r>
          </w:p>
        </w:tc>
        <w:tc>
          <w:tcPr>
            <w:tcW w:w="4906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sz w:val="28"/>
                <w:szCs w:val="28"/>
                <w:lang w:eastAsia="ru-RU"/>
              </w:rPr>
              <w:t>На имя руководителя образовательной организации</w:t>
            </w:r>
          </w:p>
        </w:tc>
      </w:tr>
      <w:tr w:rsidR="006A636A" w:rsidRPr="00DF6041" w:rsidTr="00DF6041">
        <w:tc>
          <w:tcPr>
            <w:tcW w:w="4665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Заявка от ОРГАНИЗАЦИИ на зачисление</w:t>
            </w:r>
          </w:p>
        </w:tc>
        <w:tc>
          <w:tcPr>
            <w:tcW w:w="4906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sz w:val="28"/>
                <w:szCs w:val="28"/>
                <w:lang w:eastAsia="ru-RU"/>
              </w:rPr>
              <w:t>На имя руководителя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образовательной организации (</w:t>
            </w:r>
            <w:r w:rsidRPr="00DF6041">
              <w:rPr>
                <w:rFonts w:ascii="Times New Roman" w:hAnsi="Times New Roman"/>
                <w:sz w:val="28"/>
                <w:szCs w:val="28"/>
                <w:lang w:eastAsia="ru-RU"/>
              </w:rPr>
              <w:t>Только в случае, если оплачивать обучение будет работодатель, иначе не заполняется)</w:t>
            </w:r>
          </w:p>
        </w:tc>
      </w:tr>
      <w:tr w:rsidR="006A636A" w:rsidRPr="00DF6041" w:rsidTr="00DF6041">
        <w:tc>
          <w:tcPr>
            <w:tcW w:w="4665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Заявление на обработку персональных данных</w:t>
            </w:r>
          </w:p>
        </w:tc>
        <w:tc>
          <w:tcPr>
            <w:tcW w:w="4906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sz w:val="28"/>
                <w:szCs w:val="28"/>
                <w:lang w:eastAsia="ru-RU"/>
              </w:rPr>
              <w:t>В соответствии с ФЗ от 27 июля 2006 года № 152-ФЗ «О персональных данных»</w:t>
            </w:r>
          </w:p>
        </w:tc>
      </w:tr>
      <w:tr w:rsidR="006A636A" w:rsidRPr="00DF6041" w:rsidTr="00DF6041">
        <w:tc>
          <w:tcPr>
            <w:tcW w:w="4665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Договор на оказание услуг</w:t>
            </w:r>
          </w:p>
        </w:tc>
        <w:tc>
          <w:tcPr>
            <w:tcW w:w="4906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sz w:val="28"/>
                <w:szCs w:val="28"/>
                <w:lang w:eastAsia="ru-RU"/>
              </w:rPr>
              <w:t>Подписанный со стороны медицинской организации, направившей слушателя на цикл, или физическим лицом – слушателем курса (оригинал).</w:t>
            </w:r>
          </w:p>
        </w:tc>
      </w:tr>
      <w:tr w:rsidR="006A636A" w:rsidRPr="00DF6041" w:rsidTr="00DF6041">
        <w:tc>
          <w:tcPr>
            <w:tcW w:w="4665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Личная карточка слушателя</w:t>
            </w:r>
          </w:p>
        </w:tc>
        <w:tc>
          <w:tcPr>
            <w:tcW w:w="4906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Фотография д</w:t>
            </w:r>
            <w:r w:rsidRPr="00DF60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ля формирования личного дела. </w:t>
            </w:r>
          </w:p>
        </w:tc>
      </w:tr>
      <w:tr w:rsidR="006A636A" w:rsidRPr="00DF6041" w:rsidTr="00DF6041">
        <w:tc>
          <w:tcPr>
            <w:tcW w:w="4665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Копия паспорта</w:t>
            </w:r>
          </w:p>
        </w:tc>
        <w:tc>
          <w:tcPr>
            <w:tcW w:w="4906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sz w:val="28"/>
                <w:szCs w:val="28"/>
                <w:lang w:eastAsia="ru-RU"/>
              </w:rPr>
              <w:t>Только страница с ФИО (можно не заверять)</w:t>
            </w:r>
          </w:p>
        </w:tc>
      </w:tr>
      <w:tr w:rsidR="006A636A" w:rsidRPr="00DF6041" w:rsidTr="00DF6041">
        <w:trPr>
          <w:trHeight w:val="538"/>
        </w:trPr>
        <w:tc>
          <w:tcPr>
            <w:tcW w:w="4665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Копия диплома об окончании образовательного учреждения</w:t>
            </w:r>
          </w:p>
        </w:tc>
        <w:tc>
          <w:tcPr>
            <w:tcW w:w="4906" w:type="dxa"/>
          </w:tcPr>
          <w:p w:rsidR="006A636A" w:rsidRPr="00DF6041" w:rsidRDefault="006A636A" w:rsidP="003853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Диплом должен быть заверен Приложение к диплому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обязательно.</w:t>
            </w:r>
          </w:p>
          <w:p w:rsidR="006A636A" w:rsidRPr="00DF6041" w:rsidRDefault="006A636A" w:rsidP="00DF60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636A" w:rsidRPr="00DF6041" w:rsidTr="00DF6041">
        <w:tc>
          <w:tcPr>
            <w:tcW w:w="4665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Копия трудовой книжки</w:t>
            </w:r>
          </w:p>
        </w:tc>
        <w:tc>
          <w:tcPr>
            <w:tcW w:w="4906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38532A">
              <w:rPr>
                <w:rFonts w:ascii="Times New Roman" w:hAnsi="Times New Roman"/>
                <w:sz w:val="28"/>
                <w:szCs w:val="28"/>
                <w:lang w:eastAsia="ru-RU"/>
              </w:rPr>
              <w:t>аверенная</w:t>
            </w:r>
            <w:r w:rsidRPr="00DF60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отделом кадров или руководителем организации, </w:t>
            </w:r>
            <w:r w:rsidRPr="00DF60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 отметкой</w:t>
            </w:r>
            <w:r w:rsidRPr="00DF60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том, что слушатель работает в данной организации в соответствующей должности по настоящее время</w:t>
            </w:r>
          </w:p>
        </w:tc>
      </w:tr>
      <w:tr w:rsidR="006A636A" w:rsidRPr="00DF6041" w:rsidTr="00DF6041">
        <w:trPr>
          <w:trHeight w:val="1165"/>
        </w:trPr>
        <w:tc>
          <w:tcPr>
            <w:tcW w:w="4665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Копия документа о прохождении профессиональной переподготовки или интернатуры, ординатуры, аспирантуры, докторантуры по данной специальности</w:t>
            </w:r>
          </w:p>
        </w:tc>
        <w:tc>
          <w:tcPr>
            <w:tcW w:w="4906" w:type="dxa"/>
          </w:tcPr>
          <w:p w:rsidR="006A636A" w:rsidRPr="0038532A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532A">
              <w:rPr>
                <w:rFonts w:ascii="Times New Roman" w:hAnsi="Times New Roman"/>
                <w:sz w:val="28"/>
                <w:szCs w:val="28"/>
                <w:lang w:eastAsia="ru-RU"/>
              </w:rPr>
              <w:t>В случае необходимости продления действующего сертификата специалиста</w:t>
            </w:r>
          </w:p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 должен быть заверен</w:t>
            </w:r>
          </w:p>
        </w:tc>
      </w:tr>
      <w:tr w:rsidR="006A636A" w:rsidRPr="00DF6041" w:rsidTr="00DF6041">
        <w:tc>
          <w:tcPr>
            <w:tcW w:w="4665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Копия документа о последнем повышении квалификации по данной специальности</w:t>
            </w:r>
          </w:p>
        </w:tc>
        <w:tc>
          <w:tcPr>
            <w:tcW w:w="4906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sz w:val="28"/>
                <w:szCs w:val="28"/>
                <w:lang w:eastAsia="ru-RU"/>
              </w:rPr>
              <w:t>При наличии</w:t>
            </w:r>
          </w:p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 должен быть заверен</w:t>
            </w:r>
          </w:p>
        </w:tc>
      </w:tr>
      <w:tr w:rsidR="006A636A" w:rsidRPr="00DF6041" w:rsidTr="00DF6041">
        <w:tc>
          <w:tcPr>
            <w:tcW w:w="4665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Копия сертификата специалиста по данной специальности</w:t>
            </w:r>
          </w:p>
        </w:tc>
        <w:tc>
          <w:tcPr>
            <w:tcW w:w="4906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sz w:val="28"/>
                <w:szCs w:val="28"/>
                <w:lang w:eastAsia="ru-RU"/>
              </w:rPr>
              <w:t>При наличии</w:t>
            </w:r>
          </w:p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 должен быть заверен</w:t>
            </w:r>
          </w:p>
        </w:tc>
      </w:tr>
      <w:tr w:rsidR="006A636A" w:rsidRPr="00DF6041" w:rsidTr="00DF6041">
        <w:tc>
          <w:tcPr>
            <w:tcW w:w="4665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Адреса электронной почты и номера мобильных телефонов каждого слушателя (ОБЯЗАТЕЛЬНО!)</w:t>
            </w:r>
          </w:p>
        </w:tc>
        <w:tc>
          <w:tcPr>
            <w:tcW w:w="4906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sz w:val="28"/>
                <w:szCs w:val="28"/>
                <w:lang w:eastAsia="ru-RU"/>
              </w:rPr>
              <w:t>Необходимо для регистрации слушателя в системе электронного обучения</w:t>
            </w:r>
          </w:p>
          <w:p w:rsidR="006A636A" w:rsidRPr="0038532A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532A">
              <w:rPr>
                <w:rFonts w:ascii="Times New Roman" w:hAnsi="Times New Roman"/>
                <w:sz w:val="28"/>
                <w:szCs w:val="28"/>
                <w:lang w:eastAsia="ru-RU"/>
              </w:rPr>
              <w:t>В виде списка или таблицы</w:t>
            </w:r>
          </w:p>
        </w:tc>
      </w:tr>
      <w:tr w:rsidR="006A636A" w:rsidRPr="00DF6041" w:rsidTr="00DF6041">
        <w:tc>
          <w:tcPr>
            <w:tcW w:w="4665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ФИО (полностью) и номер мобильного телефона лица, ответственного за обучение и /или/ оформление документов от имени медицинской организации.</w:t>
            </w:r>
          </w:p>
        </w:tc>
        <w:tc>
          <w:tcPr>
            <w:tcW w:w="4906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случае обучения от данной медицинской организации нескольких слушателей </w:t>
            </w:r>
          </w:p>
        </w:tc>
      </w:tr>
      <w:tr w:rsidR="006A636A" w:rsidRPr="00DF6041" w:rsidTr="00DF6041">
        <w:tc>
          <w:tcPr>
            <w:tcW w:w="4665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Справка о нахождении в резерве на зам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ещение должности главного врача</w:t>
            </w:r>
            <w:r w:rsidRPr="00DF604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/заместителя главного врача </w:t>
            </w:r>
          </w:p>
        </w:tc>
        <w:tc>
          <w:tcPr>
            <w:tcW w:w="4906" w:type="dxa"/>
          </w:tcPr>
          <w:p w:rsidR="006A636A" w:rsidRPr="00DF6041" w:rsidRDefault="006A636A" w:rsidP="00DF6041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0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Только для слушателей, обучающихся по программе профессиональной переподготовки «Организация здравоохранения и общественное здоровье» и </w:t>
            </w:r>
            <w:r w:rsidRPr="00DF6041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в </w:t>
            </w:r>
            <w:r w:rsidRPr="00A806B0">
              <w:rPr>
                <w:rFonts w:ascii="Times New Roman" w:hAnsi="Times New Roman"/>
                <w:sz w:val="28"/>
                <w:szCs w:val="28"/>
                <w:lang w:eastAsia="ru-RU"/>
              </w:rPr>
              <w:t>случае, если в трудовой книжке нет записи о том, что слушатель уже работает в данной должности.</w:t>
            </w:r>
          </w:p>
        </w:tc>
      </w:tr>
    </w:tbl>
    <w:p w:rsidR="006A636A" w:rsidRDefault="006A636A" w:rsidP="000D79F5">
      <w:pPr>
        <w:spacing w:before="120" w:after="12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A636A" w:rsidRDefault="006A636A" w:rsidP="000D79F5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Печать документов </w:t>
      </w:r>
      <w:r w:rsidRPr="002A3754">
        <w:rPr>
          <w:rFonts w:ascii="Times New Roman" w:hAnsi="Times New Roman"/>
          <w:sz w:val="28"/>
          <w:szCs w:val="28"/>
        </w:rPr>
        <w:t xml:space="preserve">должна быть </w:t>
      </w:r>
      <w:r w:rsidRPr="00A806B0">
        <w:rPr>
          <w:rFonts w:ascii="Times New Roman" w:hAnsi="Times New Roman"/>
          <w:iCs/>
          <w:sz w:val="28"/>
          <w:szCs w:val="28"/>
        </w:rPr>
        <w:t>высокого качества</w:t>
      </w:r>
      <w:r w:rsidRPr="00A806B0">
        <w:rPr>
          <w:rFonts w:ascii="Times New Roman" w:hAnsi="Times New Roman"/>
          <w:sz w:val="28"/>
          <w:szCs w:val="28"/>
        </w:rPr>
        <w:t>.</w:t>
      </w:r>
      <w:r w:rsidRPr="002A3754">
        <w:rPr>
          <w:rFonts w:ascii="Times New Roman" w:hAnsi="Times New Roman"/>
          <w:sz w:val="28"/>
          <w:szCs w:val="28"/>
        </w:rPr>
        <w:t xml:space="preserve"> Не допускается исправление ошибок путем зачеркивания и</w:t>
      </w:r>
      <w:r>
        <w:rPr>
          <w:rFonts w:ascii="Times New Roman" w:hAnsi="Times New Roman"/>
          <w:sz w:val="28"/>
          <w:szCs w:val="28"/>
        </w:rPr>
        <w:t>ли</w:t>
      </w:r>
      <w:r w:rsidRPr="002A3754">
        <w:rPr>
          <w:rFonts w:ascii="Times New Roman" w:hAnsi="Times New Roman"/>
          <w:sz w:val="28"/>
          <w:szCs w:val="28"/>
        </w:rPr>
        <w:t xml:space="preserve"> с помощью корректирующих средств.</w:t>
      </w:r>
    </w:p>
    <w:p w:rsidR="006A636A" w:rsidRDefault="006A636A" w:rsidP="000D79F5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заполнении от руки – ПЕЧАТНЫМИ буквами.</w:t>
      </w:r>
    </w:p>
    <w:p w:rsidR="006A636A" w:rsidRDefault="006A636A" w:rsidP="000D79F5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636A" w:rsidRPr="002A3754" w:rsidRDefault="006A636A" w:rsidP="000D79F5">
      <w:pPr>
        <w:spacing w:before="120"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Порядок подачи документов:</w:t>
      </w:r>
    </w:p>
    <w:p w:rsidR="006A636A" w:rsidRPr="00A806B0" w:rsidRDefault="006A636A" w:rsidP="00EB0AC4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806B0">
        <w:rPr>
          <w:rFonts w:ascii="Times New Roman" w:hAnsi="Times New Roman"/>
          <w:sz w:val="28"/>
          <w:szCs w:val="28"/>
        </w:rPr>
        <w:t>Для зачисления на обучение Вам необходимо выслать сканы указанных документов по адресу электронной почты</w:t>
      </w:r>
      <w:r w:rsidRPr="00A806B0">
        <w:rPr>
          <w:sz w:val="28"/>
          <w:szCs w:val="28"/>
        </w:rPr>
        <w:t xml:space="preserve"> </w:t>
      </w:r>
      <w:r>
        <w:rPr>
          <w:b/>
          <w:color w:val="000080"/>
          <w:sz w:val="32"/>
          <w:szCs w:val="32"/>
          <w:lang w:val="en-US"/>
        </w:rPr>
        <w:t>kuasiya</w:t>
      </w:r>
    </w:p>
    <w:p w:rsidR="006A636A" w:rsidRPr="00835E4E" w:rsidRDefault="006A636A" w:rsidP="000D79F5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A806B0">
        <w:rPr>
          <w:rFonts w:ascii="Times New Roman" w:hAnsi="Times New Roman"/>
          <w:sz w:val="28"/>
          <w:szCs w:val="28"/>
        </w:rPr>
        <w:t>Параллельно для формирования личного дела слушателя</w:t>
      </w:r>
      <w:r>
        <w:rPr>
          <w:rFonts w:ascii="Times New Roman" w:hAnsi="Times New Roman"/>
          <w:sz w:val="28"/>
          <w:szCs w:val="28"/>
        </w:rPr>
        <w:t xml:space="preserve"> необходимо</w:t>
      </w:r>
      <w:r w:rsidRPr="00E27A11">
        <w:rPr>
          <w:rFonts w:ascii="Times New Roman" w:hAnsi="Times New Roman"/>
          <w:sz w:val="28"/>
          <w:szCs w:val="28"/>
        </w:rPr>
        <w:t xml:space="preserve"> </w:t>
      </w:r>
      <w:r w:rsidRPr="00E27A11">
        <w:rPr>
          <w:rFonts w:ascii="Times New Roman" w:hAnsi="Times New Roman"/>
          <w:b/>
          <w:sz w:val="28"/>
          <w:szCs w:val="28"/>
        </w:rPr>
        <w:t>выслать почтой России все</w:t>
      </w:r>
      <w:r>
        <w:rPr>
          <w:rFonts w:ascii="Times New Roman" w:hAnsi="Times New Roman"/>
          <w:b/>
          <w:sz w:val="28"/>
          <w:szCs w:val="28"/>
        </w:rPr>
        <w:t xml:space="preserve"> эти</w:t>
      </w:r>
      <w:r w:rsidRPr="00E27A11">
        <w:rPr>
          <w:rFonts w:ascii="Times New Roman" w:hAnsi="Times New Roman"/>
          <w:b/>
          <w:sz w:val="28"/>
          <w:szCs w:val="28"/>
        </w:rPr>
        <w:t xml:space="preserve"> документы</w:t>
      </w:r>
      <w:r w:rsidRPr="00E27A11">
        <w:rPr>
          <w:rFonts w:ascii="Times New Roman" w:hAnsi="Times New Roman"/>
          <w:sz w:val="28"/>
          <w:szCs w:val="28"/>
        </w:rPr>
        <w:t xml:space="preserve"> на бумажных носителях (согласно перечню) по адресу: </w:t>
      </w:r>
      <w:r w:rsidRPr="00835E4E">
        <w:rPr>
          <w:rFonts w:ascii="Times New Roman" w:hAnsi="Times New Roman"/>
          <w:b/>
          <w:sz w:val="32"/>
          <w:szCs w:val="32"/>
        </w:rPr>
        <w:t>369380, РФ, Карачаево-Черкесская республика, Учкекен, ул. Подгорная, 1. АНОО «Центральный институт повышения квалификации и профессиональной подготовки (АНОО «ЦИПКПП»</w:t>
      </w:r>
    </w:p>
    <w:p w:rsidR="006A636A" w:rsidRDefault="006A636A" w:rsidP="000D79F5">
      <w:pPr>
        <w:pStyle w:val="ListParagraph"/>
        <w:spacing w:before="120" w:after="12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A636A" w:rsidRPr="00CE786F" w:rsidRDefault="006A636A" w:rsidP="000D79F5">
      <w:pPr>
        <w:pStyle w:val="ListParagraph"/>
        <w:spacing w:before="120" w:after="12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CE786F">
        <w:rPr>
          <w:rFonts w:ascii="Times New Roman" w:hAnsi="Times New Roman"/>
          <w:b/>
          <w:sz w:val="32"/>
          <w:szCs w:val="32"/>
          <w:highlight w:val="yellow"/>
        </w:rPr>
        <w:t>Корпоративная карта для оплаты физическим лицом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 w:rsidRPr="00CE786F">
        <w:rPr>
          <w:rFonts w:ascii="Times New Roman" w:hAnsi="Times New Roman"/>
          <w:b/>
          <w:sz w:val="36"/>
          <w:szCs w:val="36"/>
          <w:highlight w:val="yellow"/>
        </w:rPr>
        <w:t>4276 8600 4098 3336</w:t>
      </w:r>
    </w:p>
    <w:p w:rsidR="006A636A" w:rsidRPr="000D79F5" w:rsidRDefault="006A636A" w:rsidP="000D79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A636A" w:rsidRPr="000D79F5" w:rsidSect="006E27A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DA6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BD44E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9ACC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68E36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D46AF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A0B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80A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0269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605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1627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1B2F63"/>
    <w:multiLevelType w:val="hybridMultilevel"/>
    <w:tmpl w:val="0A9C86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D7B"/>
    <w:rsid w:val="00001D36"/>
    <w:rsid w:val="00011A9B"/>
    <w:rsid w:val="00024909"/>
    <w:rsid w:val="00052D28"/>
    <w:rsid w:val="000551D2"/>
    <w:rsid w:val="000A4A2E"/>
    <w:rsid w:val="000D79F5"/>
    <w:rsid w:val="0015555C"/>
    <w:rsid w:val="001618AE"/>
    <w:rsid w:val="001F0365"/>
    <w:rsid w:val="002750A7"/>
    <w:rsid w:val="002A3754"/>
    <w:rsid w:val="0031401B"/>
    <w:rsid w:val="003666CD"/>
    <w:rsid w:val="0038532A"/>
    <w:rsid w:val="003A621E"/>
    <w:rsid w:val="0047305A"/>
    <w:rsid w:val="005D7D7B"/>
    <w:rsid w:val="006A636A"/>
    <w:rsid w:val="006E27A7"/>
    <w:rsid w:val="00731687"/>
    <w:rsid w:val="00787DA7"/>
    <w:rsid w:val="007B67E3"/>
    <w:rsid w:val="00835E4E"/>
    <w:rsid w:val="00852705"/>
    <w:rsid w:val="00853E87"/>
    <w:rsid w:val="008B01B8"/>
    <w:rsid w:val="0090673A"/>
    <w:rsid w:val="00943EF9"/>
    <w:rsid w:val="00983853"/>
    <w:rsid w:val="009A218C"/>
    <w:rsid w:val="009A7324"/>
    <w:rsid w:val="009B30D6"/>
    <w:rsid w:val="00A14C0B"/>
    <w:rsid w:val="00A806B0"/>
    <w:rsid w:val="00AB426F"/>
    <w:rsid w:val="00B73E14"/>
    <w:rsid w:val="00B933A9"/>
    <w:rsid w:val="00C92570"/>
    <w:rsid w:val="00CE786F"/>
    <w:rsid w:val="00D35061"/>
    <w:rsid w:val="00DF6041"/>
    <w:rsid w:val="00E27A11"/>
    <w:rsid w:val="00E67EAC"/>
    <w:rsid w:val="00E84382"/>
    <w:rsid w:val="00EB0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D79F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D79F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D79F5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2</Pages>
  <Words>451</Words>
  <Characters>2572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 МА</dc:creator>
  <cp:keywords/>
  <dc:description/>
  <cp:lastModifiedBy>User</cp:lastModifiedBy>
  <cp:revision>13</cp:revision>
  <dcterms:created xsi:type="dcterms:W3CDTF">2015-01-16T07:05:00Z</dcterms:created>
  <dcterms:modified xsi:type="dcterms:W3CDTF">2016-03-25T18:08:00Z</dcterms:modified>
</cp:coreProperties>
</file>